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9BD" w:rsidRPr="00B0158A" w:rsidRDefault="002139BD" w:rsidP="00905272">
      <w:pPr>
        <w:jc w:val="center"/>
        <w:rPr>
          <w:rFonts w:ascii="Impact" w:hAnsi="Impact"/>
          <w:b/>
          <w:color w:val="FF9900"/>
          <w:sz w:val="96"/>
          <w:szCs w:val="96"/>
        </w:rPr>
      </w:pPr>
      <w:r w:rsidRPr="00B0158A">
        <w:rPr>
          <w:rFonts w:ascii="Impact" w:hAnsi="Impact"/>
          <w:b/>
          <w:color w:val="FF9900"/>
          <w:sz w:val="96"/>
          <w:szCs w:val="96"/>
        </w:rPr>
        <w:t>TÖK JÓ BULI!!!</w:t>
      </w:r>
    </w:p>
    <w:p w:rsidR="002139BD" w:rsidRDefault="002139BD" w:rsidP="00905272">
      <w:pPr>
        <w:jc w:val="center"/>
        <w:rPr>
          <w:rFonts w:ascii="Impact" w:hAnsi="Impact"/>
          <w:b/>
          <w:color w:val="FF9900"/>
          <w:sz w:val="48"/>
          <w:szCs w:val="48"/>
        </w:rPr>
      </w:pPr>
      <w:r w:rsidRPr="00044BA5">
        <w:rPr>
          <w:rFonts w:ascii="Impact" w:hAnsi="Impact"/>
          <w:b/>
          <w:color w:val="FF9900"/>
          <w:sz w:val="48"/>
          <w:szCs w:val="48"/>
        </w:rPr>
        <w:t>szeretettel várunk a Művelődési Házba</w:t>
      </w:r>
      <w:r w:rsidRPr="00044BA5">
        <w:rPr>
          <w:rFonts w:ascii="Impact" w:hAnsi="Impact"/>
          <w:b/>
          <w:color w:val="FF9900"/>
          <w:sz w:val="48"/>
          <w:szCs w:val="48"/>
        </w:rPr>
        <w:br/>
        <w:t>201</w:t>
      </w:r>
      <w:r>
        <w:rPr>
          <w:rFonts w:ascii="Impact" w:hAnsi="Impact"/>
          <w:b/>
          <w:color w:val="FF9900"/>
          <w:sz w:val="48"/>
          <w:szCs w:val="48"/>
        </w:rPr>
        <w:t>3</w:t>
      </w:r>
      <w:r w:rsidRPr="00044BA5">
        <w:rPr>
          <w:rFonts w:ascii="Impact" w:hAnsi="Impact"/>
          <w:b/>
          <w:color w:val="FF9900"/>
          <w:sz w:val="48"/>
          <w:szCs w:val="48"/>
        </w:rPr>
        <w:t>. október 2</w:t>
      </w:r>
      <w:r>
        <w:rPr>
          <w:rFonts w:ascii="Impact" w:hAnsi="Impact"/>
          <w:b/>
          <w:color w:val="FF9900"/>
          <w:sz w:val="48"/>
          <w:szCs w:val="48"/>
        </w:rPr>
        <w:t>8</w:t>
      </w:r>
      <w:r w:rsidRPr="00044BA5">
        <w:rPr>
          <w:rFonts w:ascii="Impact" w:hAnsi="Impact"/>
          <w:b/>
          <w:color w:val="FF9900"/>
          <w:sz w:val="48"/>
          <w:szCs w:val="48"/>
        </w:rPr>
        <w:t>-</w:t>
      </w:r>
      <w:r>
        <w:rPr>
          <w:rFonts w:ascii="Impact" w:hAnsi="Impact"/>
          <w:b/>
          <w:color w:val="FF9900"/>
          <w:sz w:val="48"/>
          <w:szCs w:val="48"/>
        </w:rPr>
        <w:t>a</w:t>
      </w:r>
      <w:r w:rsidRPr="00044BA5">
        <w:rPr>
          <w:rFonts w:ascii="Impact" w:hAnsi="Impact"/>
          <w:b/>
          <w:color w:val="FF9900"/>
          <w:sz w:val="48"/>
          <w:szCs w:val="48"/>
        </w:rPr>
        <w:t>n, hétfőn 15 órától</w:t>
      </w:r>
      <w:r w:rsidRPr="00044BA5">
        <w:rPr>
          <w:rFonts w:ascii="Impact" w:hAnsi="Impact"/>
          <w:b/>
          <w:color w:val="FF9900"/>
          <w:sz w:val="48"/>
          <w:szCs w:val="48"/>
        </w:rPr>
        <w:br/>
        <w:t xml:space="preserve"> a Diákönkormányzat és a Művelődési ház </w:t>
      </w:r>
      <w:r w:rsidRPr="00044BA5">
        <w:rPr>
          <w:rFonts w:ascii="Impact" w:hAnsi="Impact"/>
          <w:b/>
          <w:color w:val="FF9900"/>
          <w:sz w:val="48"/>
          <w:szCs w:val="48"/>
        </w:rPr>
        <w:br/>
        <w:t>közös Tökfesztiváljára!!!</w:t>
      </w:r>
      <w:bookmarkStart w:id="0" w:name="_GoBack"/>
      <w:bookmarkEnd w:id="0"/>
    </w:p>
    <w:p w:rsidR="002139BD" w:rsidRPr="00044BA5" w:rsidRDefault="002139BD" w:rsidP="00905272">
      <w:pPr>
        <w:jc w:val="center"/>
        <w:rPr>
          <w:rFonts w:ascii="Impact" w:hAnsi="Impact"/>
          <w:b/>
          <w:color w:val="FF99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1" o:spid="_x0000_s1026" type="#_x0000_t75" alt="http://t0.gstatic.com/images?q=tbn:ANd9GcRkInx2vbGbi10mwAAIAqe6REkVD_eBHkY7ifQ87shhsPZxbtGQ" style="position:absolute;left:0;text-align:left;margin-left:222.75pt;margin-top:12.6pt;width:16.8pt;height:17.4pt;z-index:-251658240;visibility:visible" wrapcoords="-982 0 -982 20661 21600 20661 21600 0 -982 0">
            <v:imagedata r:id="rId5" r:href="rId6"/>
            <w10:wrap type="tight"/>
          </v:shape>
        </w:pict>
      </w:r>
    </w:p>
    <w:p w:rsidR="002139BD" w:rsidRDefault="002139BD" w:rsidP="00905272">
      <w:pPr>
        <w:jc w:val="center"/>
        <w:rPr>
          <w:b/>
          <w:i/>
          <w:sz w:val="16"/>
          <w:szCs w:val="16"/>
        </w:rPr>
      </w:pPr>
      <w:r>
        <w:rPr>
          <w:noProof/>
        </w:rPr>
        <w:pict>
          <v:shape id="Kép 9" o:spid="_x0000_s1027" type="#_x0000_t75" alt="http://t0.gstatic.com/images?q=tbn:ANd9GcRkInx2vbGbi10mwAAIAqe6REkVD_eBHkY7ifQ87shhsPZxbtGQ" style="position:absolute;left:0;text-align:left;margin-left:305.65pt;margin-top:1.9pt;width:147pt;height:152.3pt;z-index:-251662336;visibility:visible" wrapcoords="-110 0 -110 21494 21600 21494 21600 0 -110 0">
            <v:imagedata r:id="rId7" r:href="rId8"/>
            <w10:wrap type="tight"/>
          </v:shape>
        </w:pict>
      </w:r>
    </w:p>
    <w:p w:rsidR="002139BD" w:rsidRPr="00FE291B" w:rsidRDefault="002139BD" w:rsidP="00905272">
      <w:pPr>
        <w:jc w:val="center"/>
        <w:rPr>
          <w:b/>
          <w:i/>
          <w:sz w:val="16"/>
          <w:szCs w:val="16"/>
        </w:rPr>
      </w:pPr>
    </w:p>
    <w:p w:rsidR="002139BD" w:rsidRPr="00905272" w:rsidRDefault="002139BD" w:rsidP="00905272">
      <w:pPr>
        <w:ind w:left="2124"/>
        <w:jc w:val="center"/>
        <w:rPr>
          <w:rFonts w:ascii="Arial Black" w:hAnsi="Arial Black"/>
          <w:b/>
          <w:color w:val="404040"/>
          <w:spacing w:val="40"/>
          <w:sz w:val="32"/>
          <w:szCs w:val="32"/>
        </w:rPr>
      </w:pPr>
      <w:r w:rsidRPr="00905272">
        <w:rPr>
          <w:rFonts w:ascii="Arial Black" w:hAnsi="Arial Black"/>
          <w:b/>
          <w:color w:val="404040"/>
          <w:spacing w:val="40"/>
          <w:sz w:val="32"/>
          <w:szCs w:val="32"/>
        </w:rPr>
        <w:t>Programjaink:</w:t>
      </w:r>
    </w:p>
    <w:p w:rsidR="002139BD" w:rsidRPr="00905272" w:rsidRDefault="002139BD" w:rsidP="00905272">
      <w:pPr>
        <w:numPr>
          <w:ilvl w:val="0"/>
          <w:numId w:val="2"/>
        </w:numPr>
        <w:ind w:left="851" w:firstLine="49"/>
        <w:rPr>
          <w:rFonts w:ascii="Impact" w:hAnsi="Impact"/>
          <w:sz w:val="40"/>
          <w:szCs w:val="40"/>
        </w:rPr>
      </w:pPr>
      <w:r>
        <w:rPr>
          <w:noProof/>
        </w:rPr>
        <w:pict>
          <v:shape id="Kép 8" o:spid="_x0000_s1028" type="#_x0000_t75" alt="http://t0.gstatic.com/images?q=tbn:ANd9GcRkInx2vbGbi10mwAAIAqe6REkVD_eBHkY7ifQ87shhsPZxbtGQ" style="position:absolute;left:0;text-align:left;margin-left:-7.5pt;margin-top:32.85pt;width:16.8pt;height:17.4pt;z-index:-251659264;visibility:visible" wrapcoords="-982 0 -982 20661 21600 20661 21600 0 -982 0">
            <v:imagedata r:id="rId5" r:href="rId9"/>
            <w10:wrap type="tight"/>
          </v:shape>
        </w:pict>
      </w:r>
      <w:r>
        <w:rPr>
          <w:noProof/>
        </w:rPr>
        <w:pict>
          <v:shape id="Kép 10" o:spid="_x0000_s1029" type="#_x0000_t75" alt="http://t0.gstatic.com/images?q=tbn:ANd9GcRkInx2vbGbi10mwAAIAqe6REkVD_eBHkY7ifQ87shhsPZxbtGQ" style="position:absolute;left:0;text-align:left;margin-left:-3.75pt;margin-top:1.4pt;width:16.8pt;height:17.4pt;z-index:-251656192;visibility:visible" wrapcoords="-982 0 -982 20661 21600 20661 21600 0 -982 0">
            <v:imagedata r:id="rId5" r:href="rId10"/>
            <w10:wrap type="tight"/>
          </v:shape>
        </w:pict>
      </w:r>
      <w:r>
        <w:rPr>
          <w:rFonts w:ascii="Impact" w:hAnsi="Impact"/>
          <w:sz w:val="32"/>
          <w:szCs w:val="32"/>
        </w:rPr>
        <w:t xml:space="preserve"> </w:t>
      </w:r>
      <w:r w:rsidRPr="00905272">
        <w:rPr>
          <w:rFonts w:ascii="Impact" w:hAnsi="Impact"/>
          <w:sz w:val="40"/>
          <w:szCs w:val="40"/>
        </w:rPr>
        <w:t>töklámpás készítés</w:t>
      </w:r>
    </w:p>
    <w:p w:rsidR="002139BD" w:rsidRPr="00905272" w:rsidRDefault="002139BD" w:rsidP="00905272">
      <w:pPr>
        <w:numPr>
          <w:ilvl w:val="0"/>
          <w:numId w:val="2"/>
        </w:numPr>
        <w:ind w:left="993" w:firstLine="0"/>
        <w:rPr>
          <w:rFonts w:ascii="Impact" w:hAnsi="Impact"/>
          <w:sz w:val="40"/>
          <w:szCs w:val="40"/>
        </w:rPr>
      </w:pPr>
      <w:r>
        <w:rPr>
          <w:noProof/>
        </w:rPr>
        <w:pict>
          <v:shape id="Kép 7" o:spid="_x0000_s1030" type="#_x0000_t75" alt="http://t0.gstatic.com/images?q=tbn:ANd9GcRkInx2vbGbi10mwAAIAqe6REkVD_eBHkY7ifQ87shhsPZxbtGQ" style="position:absolute;left:0;text-align:left;margin-left:-24pt;margin-top:17.85pt;width:16.8pt;height:17.4pt;z-index:-251660288;visibility:visible" wrapcoords="-982 0 -982 20661 21600 20661 21600 0 -982 0">
            <v:imagedata r:id="rId5" r:href="rId11"/>
            <w10:wrap type="tight"/>
          </v:shape>
        </w:pict>
      </w:r>
      <w:r w:rsidRPr="00905272">
        <w:rPr>
          <w:rFonts w:ascii="Impact" w:hAnsi="Impact"/>
          <w:sz w:val="40"/>
          <w:szCs w:val="40"/>
        </w:rPr>
        <w:t xml:space="preserve">Hallowen-kabala készítés </w:t>
      </w:r>
    </w:p>
    <w:p w:rsidR="002139BD" w:rsidRPr="00905272" w:rsidRDefault="002139BD" w:rsidP="00905272">
      <w:pPr>
        <w:pStyle w:val="ListParagraph"/>
        <w:numPr>
          <w:ilvl w:val="0"/>
          <w:numId w:val="2"/>
        </w:numPr>
        <w:ind w:left="1701" w:hanging="850"/>
        <w:rPr>
          <w:rFonts w:ascii="Impact" w:hAnsi="Impact"/>
          <w:sz w:val="40"/>
          <w:szCs w:val="40"/>
        </w:rPr>
      </w:pPr>
      <w:r>
        <w:rPr>
          <w:noProof/>
        </w:rPr>
        <w:pict>
          <v:shape id="Kép 6" o:spid="_x0000_s1031" type="#_x0000_t75" alt="http://t0.gstatic.com/images?q=tbn:ANd9GcRkInx2vbGbi10mwAAIAqe6REkVD_eBHkY7ifQ87shhsPZxbtGQ" style="position:absolute;left:0;text-align:left;margin-left:-24pt;margin-top:14.3pt;width:16.8pt;height:17.4pt;z-index:-251657216;visibility:visible" wrapcoords="-982 0 -982 20661 21600 20661 21600 0 -982 0">
            <v:imagedata r:id="rId5" r:href="rId12"/>
            <w10:wrap type="tight"/>
          </v:shape>
        </w:pict>
      </w:r>
      <w:r w:rsidRPr="00905272">
        <w:rPr>
          <w:rFonts w:ascii="Impact" w:hAnsi="Impact"/>
          <w:sz w:val="40"/>
          <w:szCs w:val="40"/>
        </w:rPr>
        <w:t>arcfestés</w:t>
      </w:r>
    </w:p>
    <w:p w:rsidR="002139BD" w:rsidRPr="00905272" w:rsidRDefault="002139BD" w:rsidP="00905272">
      <w:pPr>
        <w:numPr>
          <w:ilvl w:val="0"/>
          <w:numId w:val="2"/>
        </w:numPr>
        <w:ind w:left="1701" w:hanging="850"/>
        <w:rPr>
          <w:rFonts w:ascii="Impact" w:hAnsi="Impact"/>
          <w:sz w:val="40"/>
          <w:szCs w:val="40"/>
        </w:rPr>
      </w:pPr>
      <w:r w:rsidRPr="00905272">
        <w:rPr>
          <w:rFonts w:ascii="Impact" w:hAnsi="Impact"/>
          <w:sz w:val="40"/>
          <w:szCs w:val="40"/>
        </w:rPr>
        <w:t>töksütés</w:t>
      </w:r>
    </w:p>
    <w:p w:rsidR="002139BD" w:rsidRPr="00905272" w:rsidRDefault="002139BD" w:rsidP="00905272">
      <w:pPr>
        <w:numPr>
          <w:ilvl w:val="0"/>
          <w:numId w:val="2"/>
        </w:numPr>
        <w:ind w:left="567" w:hanging="425"/>
        <w:rPr>
          <w:rFonts w:ascii="Impact" w:hAnsi="Impact"/>
          <w:sz w:val="40"/>
          <w:szCs w:val="40"/>
        </w:rPr>
      </w:pPr>
      <w:r>
        <w:rPr>
          <w:noProof/>
        </w:rPr>
        <w:pict>
          <v:shape id="Kép 5" o:spid="_x0000_s1032" type="#_x0000_t75" alt="http://t0.gstatic.com/images?q=tbn:ANd9GcRkInx2vbGbi10mwAAIAqe6REkVD_eBHkY7ifQ87shhsPZxbtGQ" style="position:absolute;left:0;text-align:left;margin-left:9pt;margin-top:4.85pt;width:16.8pt;height:17.4pt;z-index:-251661312;visibility:visible" wrapcoords="-982 0 -982 20661 21600 20661 21600 0 -982 0">
            <v:imagedata r:id="rId5" r:href="rId13"/>
            <w10:wrap type="tight"/>
          </v:shape>
        </w:pict>
      </w:r>
      <w:r w:rsidRPr="00905272">
        <w:rPr>
          <w:rFonts w:ascii="Impact" w:hAnsi="Impact"/>
          <w:sz w:val="40"/>
          <w:szCs w:val="40"/>
        </w:rPr>
        <w:t>vetélkedő és meglepetések</w:t>
      </w:r>
    </w:p>
    <w:p w:rsidR="002139BD" w:rsidRPr="005D03F2" w:rsidRDefault="002139BD" w:rsidP="00905272">
      <w:pPr>
        <w:ind w:left="1571"/>
        <w:rPr>
          <w:rFonts w:ascii="Impact" w:hAnsi="Impact"/>
        </w:rPr>
      </w:pPr>
      <w:r>
        <w:rPr>
          <w:noProof/>
        </w:rPr>
        <w:pict>
          <v:shape id="Kép 4" o:spid="_x0000_s1033" type="#_x0000_t75" alt="http://t0.gstatic.com/images?q=tbn:ANd9GcRkInx2vbGbi10mwAAIAqe6REkVD_eBHkY7ifQ87shhsPZxbtGQ" style="position:absolute;left:0;text-align:left;margin-left:227.25pt;margin-top:12.1pt;width:16.8pt;height:17.4pt;z-index:-251655168;visibility:visible" wrapcoords="-982 0 -982 20661 21600 20661 21600 0 -982 0">
            <v:imagedata r:id="rId5" r:href="rId14"/>
            <w10:wrap type="tight"/>
          </v:shape>
        </w:pict>
      </w:r>
    </w:p>
    <w:p w:rsidR="002139BD" w:rsidRDefault="002139BD" w:rsidP="00905272">
      <w:pPr>
        <w:rPr>
          <w:rFonts w:ascii="Impact" w:hAnsi="Impact"/>
          <w:color w:val="404040"/>
          <w:sz w:val="28"/>
          <w:szCs w:val="28"/>
        </w:rPr>
      </w:pPr>
    </w:p>
    <w:p w:rsidR="002139BD" w:rsidRPr="00154039" w:rsidRDefault="002139BD" w:rsidP="00905272">
      <w:pPr>
        <w:rPr>
          <w:b/>
          <w:color w:val="800080"/>
          <w:sz w:val="32"/>
          <w:szCs w:val="32"/>
        </w:rPr>
      </w:pPr>
      <w:r w:rsidRPr="00EB21CA">
        <w:rPr>
          <w:b/>
          <w:color w:val="800080"/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p w:rsidR="002139BD" w:rsidRPr="00905272" w:rsidRDefault="002139BD" w:rsidP="00905272">
      <w:pPr>
        <w:jc w:val="center"/>
        <w:rPr>
          <w:rFonts w:ascii="Impact" w:hAnsi="Impact"/>
          <w:i/>
          <w:sz w:val="36"/>
          <w:szCs w:val="36"/>
        </w:rPr>
      </w:pPr>
      <w:r w:rsidRPr="00905272">
        <w:rPr>
          <w:rFonts w:ascii="Impact" w:hAnsi="Impact"/>
          <w:i/>
          <w:sz w:val="36"/>
          <w:szCs w:val="36"/>
        </w:rPr>
        <w:t>Amit alapanyagként hozz magaddal, ha szükséged lesz rá:</w:t>
      </w:r>
    </w:p>
    <w:p w:rsidR="002139BD" w:rsidRPr="00905272" w:rsidRDefault="002139BD" w:rsidP="00905272">
      <w:pPr>
        <w:numPr>
          <w:ilvl w:val="0"/>
          <w:numId w:val="1"/>
        </w:numPr>
        <w:ind w:left="2127" w:hanging="709"/>
        <w:rPr>
          <w:rFonts w:ascii="Impact" w:hAnsi="Impact"/>
          <w:color w:val="404040"/>
          <w:sz w:val="36"/>
          <w:szCs w:val="36"/>
        </w:rPr>
      </w:pPr>
      <w:r w:rsidRPr="00905272">
        <w:rPr>
          <w:rFonts w:ascii="Impact" w:hAnsi="Impact"/>
          <w:color w:val="404040"/>
          <w:sz w:val="36"/>
          <w:szCs w:val="36"/>
        </w:rPr>
        <w:t xml:space="preserve">tököt, amit faraghatsz, </w:t>
      </w:r>
    </w:p>
    <w:p w:rsidR="002139BD" w:rsidRPr="00905272" w:rsidRDefault="002139BD" w:rsidP="00905272">
      <w:pPr>
        <w:numPr>
          <w:ilvl w:val="0"/>
          <w:numId w:val="1"/>
        </w:numPr>
        <w:ind w:left="2127" w:hanging="709"/>
        <w:rPr>
          <w:rFonts w:ascii="Impact" w:hAnsi="Impact"/>
          <w:color w:val="404040"/>
          <w:sz w:val="36"/>
          <w:szCs w:val="36"/>
        </w:rPr>
      </w:pPr>
      <w:r w:rsidRPr="00905272">
        <w:rPr>
          <w:rFonts w:ascii="Impact" w:hAnsi="Impact"/>
          <w:color w:val="404040"/>
          <w:sz w:val="36"/>
          <w:szCs w:val="36"/>
        </w:rPr>
        <w:t>befőttes üveget és mécsest a lámpáshoz,</w:t>
      </w:r>
    </w:p>
    <w:p w:rsidR="002139BD" w:rsidRPr="00905272" w:rsidRDefault="002139BD" w:rsidP="00905272">
      <w:pPr>
        <w:numPr>
          <w:ilvl w:val="0"/>
          <w:numId w:val="1"/>
        </w:numPr>
        <w:ind w:left="1418" w:firstLine="0"/>
        <w:rPr>
          <w:rFonts w:ascii="Impact" w:hAnsi="Impact"/>
          <w:color w:val="404040"/>
          <w:sz w:val="36"/>
          <w:szCs w:val="36"/>
        </w:rPr>
      </w:pPr>
      <w:r w:rsidRPr="00905272">
        <w:rPr>
          <w:rFonts w:ascii="Impact" w:hAnsi="Impact"/>
          <w:color w:val="404040"/>
          <w:sz w:val="36"/>
          <w:szCs w:val="36"/>
        </w:rPr>
        <w:t xml:space="preserve">préselt őszi leveleket. </w:t>
      </w:r>
    </w:p>
    <w:p w:rsidR="002139BD" w:rsidRPr="00905272" w:rsidRDefault="002139BD" w:rsidP="00905272">
      <w:pPr>
        <w:numPr>
          <w:ilvl w:val="0"/>
          <w:numId w:val="1"/>
        </w:numPr>
        <w:ind w:left="1620" w:hanging="180"/>
        <w:rPr>
          <w:rFonts w:ascii="Impact" w:hAnsi="Impact"/>
          <w:color w:val="404040"/>
          <w:sz w:val="36"/>
          <w:szCs w:val="36"/>
        </w:rPr>
      </w:pPr>
      <w:r w:rsidRPr="00905272">
        <w:rPr>
          <w:rFonts w:ascii="Impact" w:hAnsi="Impact"/>
          <w:color w:val="404040"/>
          <w:sz w:val="36"/>
          <w:szCs w:val="36"/>
        </w:rPr>
        <w:t>ami a kezed ügyébe kerül és érdekes lehet…</w:t>
      </w:r>
    </w:p>
    <w:p w:rsidR="002139BD" w:rsidRDefault="002139BD" w:rsidP="00905272">
      <w:pPr>
        <w:ind w:left="720"/>
        <w:rPr>
          <w:b/>
          <w:color w:val="800080"/>
          <w:sz w:val="10"/>
          <w:szCs w:val="10"/>
        </w:rPr>
      </w:pPr>
    </w:p>
    <w:p w:rsidR="002139BD" w:rsidRDefault="002139BD" w:rsidP="00905272">
      <w:pPr>
        <w:ind w:left="720"/>
        <w:rPr>
          <w:b/>
          <w:color w:val="800080"/>
          <w:sz w:val="10"/>
          <w:szCs w:val="10"/>
        </w:rPr>
      </w:pPr>
    </w:p>
    <w:p w:rsidR="002139BD" w:rsidRPr="00585B96" w:rsidRDefault="002139BD" w:rsidP="00905272">
      <w:pPr>
        <w:ind w:left="720"/>
        <w:rPr>
          <w:b/>
          <w:color w:val="800080"/>
          <w:sz w:val="10"/>
          <w:szCs w:val="10"/>
        </w:rPr>
      </w:pPr>
    </w:p>
    <w:p w:rsidR="002139BD" w:rsidRDefault="002139BD" w:rsidP="00905272">
      <w:pPr>
        <w:jc w:val="center"/>
      </w:pPr>
      <w:r w:rsidRPr="003E760A">
        <w:rPr>
          <w:noProof/>
        </w:rPr>
        <w:pict>
          <v:shape id="Kép 3" o:spid="_x0000_i1026" type="#_x0000_t75" alt="ANd9GcR4xRmNu23B_Nq5llnJl_c_sNRo6PHsGKXNQvVG4dXJU5waeXMuYA" style="width:114.75pt;height:92.25pt;visibility:visible">
            <v:imagedata r:id="rId15" o:title=""/>
          </v:shape>
        </w:pict>
      </w:r>
      <w:r>
        <w:t xml:space="preserve"> </w:t>
      </w:r>
      <w:r w:rsidRPr="003E760A">
        <w:rPr>
          <w:noProof/>
        </w:rPr>
        <w:pict>
          <v:shape id="Kép 2" o:spid="_x0000_i1027" type="#_x0000_t75" alt="ANd9GcQZOqPiHoJjvkc4jgLONmsI-p0WYoWqghZYCFlouvbEl6KAP9ey" style="width:124.5pt;height:93pt;visibility:visible">
            <v:imagedata r:id="rId16" o:title=""/>
          </v:shape>
        </w:pict>
      </w:r>
      <w:r>
        <w:t xml:space="preserve"> </w:t>
      </w:r>
      <w:r w:rsidRPr="003E760A">
        <w:rPr>
          <w:noProof/>
        </w:rPr>
        <w:pict>
          <v:shape id="Kép 1" o:spid="_x0000_i1028" type="#_x0000_t75" alt="ANd9GcTAYLMK7-ZcqEZvBtjxTSIPtKlTZcDF4zQZdp4vy91oFSG8IBLxyg" style="width:124.5pt;height:93.75pt;visibility:visible">
            <v:imagedata r:id="rId17" o:title=""/>
          </v:shape>
        </w:pict>
      </w:r>
    </w:p>
    <w:sectPr w:rsidR="002139BD" w:rsidSect="00EB2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124F"/>
    <w:multiLevelType w:val="hybridMultilevel"/>
    <w:tmpl w:val="3B28E85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A45C2C"/>
    <w:multiLevelType w:val="hybridMultilevel"/>
    <w:tmpl w:val="A05678FE"/>
    <w:lvl w:ilvl="0" w:tplc="040E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79CE2759"/>
    <w:multiLevelType w:val="hybridMultilevel"/>
    <w:tmpl w:val="A61C33B4"/>
    <w:lvl w:ilvl="0" w:tplc="040E000B">
      <w:start w:val="1"/>
      <w:numFmt w:val="bullet"/>
      <w:lvlText w:val=""/>
      <w:lvlJc w:val="left"/>
      <w:pPr>
        <w:ind w:left="1987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70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5272"/>
    <w:rsid w:val="000417F3"/>
    <w:rsid w:val="00044BA5"/>
    <w:rsid w:val="00154039"/>
    <w:rsid w:val="001B0462"/>
    <w:rsid w:val="002139BD"/>
    <w:rsid w:val="003D1BD0"/>
    <w:rsid w:val="003E760A"/>
    <w:rsid w:val="00585B96"/>
    <w:rsid w:val="005D03F2"/>
    <w:rsid w:val="007452F2"/>
    <w:rsid w:val="00847528"/>
    <w:rsid w:val="0086134A"/>
    <w:rsid w:val="00905272"/>
    <w:rsid w:val="00B0158A"/>
    <w:rsid w:val="00CC02D9"/>
    <w:rsid w:val="00DA279D"/>
    <w:rsid w:val="00E606C1"/>
    <w:rsid w:val="00EB21CA"/>
    <w:rsid w:val="00F4553F"/>
    <w:rsid w:val="00F510BC"/>
    <w:rsid w:val="00FE2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27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052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5272"/>
    <w:rPr>
      <w:rFonts w:ascii="Tahoma" w:hAnsi="Tahoma" w:cs="Tahoma"/>
      <w:sz w:val="16"/>
      <w:szCs w:val="16"/>
      <w:lang w:eastAsia="hu-HU"/>
    </w:rPr>
  </w:style>
  <w:style w:type="paragraph" w:styleId="ListParagraph">
    <w:name w:val="List Paragraph"/>
    <w:basedOn w:val="Normal"/>
    <w:uiPriority w:val="99"/>
    <w:qFormat/>
    <w:rsid w:val="009052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0.gstatic.com/images?q=tbn:ANd9GcRkInx2vbGbi10mwAAIAqe6REkVD_eBHkY7ifQ87shhsPZxbtGQ" TargetMode="External"/><Relationship Id="rId13" Type="http://schemas.openxmlformats.org/officeDocument/2006/relationships/image" Target="http://t0.gstatic.com/images?q=tbn:ANd9GcRkInx2vbGbi10mwAAIAqe6REkVD_eBHkY7ifQ87shhsPZxbtGQ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http://t0.gstatic.com/images?q=tbn:ANd9GcRkInx2vbGbi10mwAAIAqe6REkVD_eBHkY7ifQ87shhsPZxbtGQ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image" Target="http://t0.gstatic.com/images?q=tbn:ANd9GcRkInx2vbGbi10mwAAIAqe6REkVD_eBHkY7ifQ87shhsPZxbtGQ" TargetMode="External"/><Relationship Id="rId11" Type="http://schemas.openxmlformats.org/officeDocument/2006/relationships/image" Target="http://t0.gstatic.com/images?q=tbn:ANd9GcRkInx2vbGbi10mwAAIAqe6REkVD_eBHkY7ifQ87shhsPZxbtGQ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3.jpeg"/><Relationship Id="rId10" Type="http://schemas.openxmlformats.org/officeDocument/2006/relationships/image" Target="http://t0.gstatic.com/images?q=tbn:ANd9GcRkInx2vbGbi10mwAAIAqe6REkVD_eBHkY7ifQ87shhsPZxbtGQ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http://t0.gstatic.com/images?q=tbn:ANd9GcRkInx2vbGbi10mwAAIAqe6REkVD_eBHkY7ifQ87shhsPZxbtGQ" TargetMode="External"/><Relationship Id="rId14" Type="http://schemas.openxmlformats.org/officeDocument/2006/relationships/image" Target="http://t0.gstatic.com/images?q=tbn:ANd9GcRkInx2vbGbi10mwAAIAqe6REkVD_eBHkY7ifQ87shhsPZxbtG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60</Words>
  <Characters>416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CsapuchaKata</dc:creator>
  <cp:keywords/>
  <dc:description/>
  <cp:lastModifiedBy>User</cp:lastModifiedBy>
  <cp:revision>2</cp:revision>
  <dcterms:created xsi:type="dcterms:W3CDTF">2013-10-22T02:47:00Z</dcterms:created>
  <dcterms:modified xsi:type="dcterms:W3CDTF">2013-10-24T08:55:00Z</dcterms:modified>
</cp:coreProperties>
</file>