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20" w:rsidRDefault="00DE7320" w:rsidP="00521735">
      <w:pPr>
        <w:pStyle w:val="Cm"/>
      </w:pPr>
      <w:proofErr w:type="spellStart"/>
      <w:r>
        <w:t>Tisztelt</w:t>
      </w:r>
      <w:proofErr w:type="spellEnd"/>
      <w:r>
        <w:t xml:space="preserve"> </w:t>
      </w:r>
      <w:proofErr w:type="spellStart"/>
      <w:r>
        <w:t>Olvasók</w:t>
      </w:r>
      <w:proofErr w:type="spellEnd"/>
      <w:r>
        <w:t>!</w:t>
      </w:r>
    </w:p>
    <w:p w:rsidR="00DE7320" w:rsidRPr="00DE7320" w:rsidRDefault="00DE7320" w:rsidP="00DE7320">
      <w:pPr>
        <w:pStyle w:val="Szveg"/>
        <w:rPr>
          <w:i/>
          <w:sz w:val="28"/>
          <w:szCs w:val="28"/>
          <w:lang w:val="en-GB"/>
        </w:rPr>
      </w:pPr>
      <w:r w:rsidRPr="00DE7320">
        <w:rPr>
          <w:i/>
          <w:sz w:val="28"/>
          <w:szCs w:val="28"/>
          <w:lang w:val="en-GB"/>
        </w:rPr>
        <w:t xml:space="preserve">Minden </w:t>
      </w:r>
      <w:proofErr w:type="spellStart"/>
      <w:r w:rsidRPr="00DE7320">
        <w:rPr>
          <w:i/>
          <w:sz w:val="28"/>
          <w:szCs w:val="28"/>
          <w:lang w:val="en-GB"/>
        </w:rPr>
        <w:t>Olvasótól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és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Hanzelik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Gábor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Polgármester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Úrtól</w:t>
      </w:r>
      <w:proofErr w:type="spellEnd"/>
      <w:r w:rsidRPr="00DE7320">
        <w:rPr>
          <w:i/>
          <w:sz w:val="28"/>
          <w:szCs w:val="28"/>
          <w:lang w:val="en-GB"/>
        </w:rPr>
        <w:t xml:space="preserve"> is </w:t>
      </w:r>
      <w:proofErr w:type="spellStart"/>
      <w:r w:rsidRPr="00DE7320">
        <w:rPr>
          <w:i/>
          <w:sz w:val="28"/>
          <w:szCs w:val="28"/>
          <w:lang w:val="en-GB"/>
        </w:rPr>
        <w:t>elnézést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kérünk</w:t>
      </w:r>
      <w:proofErr w:type="spellEnd"/>
      <w:r w:rsidRPr="00DE7320">
        <w:rPr>
          <w:i/>
          <w:sz w:val="28"/>
          <w:szCs w:val="28"/>
          <w:lang w:val="en-GB"/>
        </w:rPr>
        <w:t xml:space="preserve">, </w:t>
      </w:r>
      <w:proofErr w:type="spellStart"/>
      <w:r w:rsidRPr="00DE7320">
        <w:rPr>
          <w:i/>
          <w:sz w:val="28"/>
          <w:szCs w:val="28"/>
          <w:lang w:val="en-GB"/>
        </w:rPr>
        <w:t>szerkesztőségi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hiba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miatt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kimaradt</w:t>
      </w:r>
      <w:proofErr w:type="spellEnd"/>
      <w:r w:rsidRPr="00DE7320">
        <w:rPr>
          <w:i/>
          <w:sz w:val="28"/>
          <w:szCs w:val="28"/>
          <w:lang w:val="en-GB"/>
        </w:rPr>
        <w:t xml:space="preserve"> a </w:t>
      </w:r>
      <w:proofErr w:type="spellStart"/>
      <w:r w:rsidRPr="00DE7320">
        <w:rPr>
          <w:i/>
          <w:sz w:val="28"/>
          <w:szCs w:val="28"/>
          <w:lang w:val="en-GB"/>
        </w:rPr>
        <w:t>Leányvári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Újság</w:t>
      </w:r>
      <w:proofErr w:type="spellEnd"/>
      <w:r w:rsidRPr="00DE7320">
        <w:rPr>
          <w:i/>
          <w:sz w:val="28"/>
          <w:szCs w:val="28"/>
          <w:lang w:val="en-GB"/>
        </w:rPr>
        <w:t xml:space="preserve"> 3. </w:t>
      </w:r>
      <w:proofErr w:type="spellStart"/>
      <w:proofErr w:type="gramStart"/>
      <w:r w:rsidRPr="00DE7320">
        <w:rPr>
          <w:i/>
          <w:sz w:val="28"/>
          <w:szCs w:val="28"/>
          <w:lang w:val="en-GB"/>
        </w:rPr>
        <w:t>számának</w:t>
      </w:r>
      <w:proofErr w:type="spellEnd"/>
      <w:proofErr w:type="gram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Önkormányzati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híreiből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az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alábbi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két</w:t>
      </w:r>
      <w:proofErr w:type="spellEnd"/>
      <w:r w:rsidRPr="00DE7320">
        <w:rPr>
          <w:i/>
          <w:sz w:val="28"/>
          <w:szCs w:val="28"/>
          <w:lang w:val="en-GB"/>
        </w:rPr>
        <w:t xml:space="preserve">, </w:t>
      </w:r>
      <w:proofErr w:type="spellStart"/>
      <w:r w:rsidRPr="00DE7320">
        <w:rPr>
          <w:i/>
          <w:sz w:val="28"/>
          <w:szCs w:val="28"/>
          <w:lang w:val="en-GB"/>
        </w:rPr>
        <w:t>fontos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cikk</w:t>
      </w:r>
      <w:proofErr w:type="spellEnd"/>
      <w:r w:rsidRPr="00DE7320">
        <w:rPr>
          <w:i/>
          <w:sz w:val="28"/>
          <w:szCs w:val="28"/>
          <w:lang w:val="en-GB"/>
        </w:rPr>
        <w:t xml:space="preserve">. </w:t>
      </w:r>
      <w:proofErr w:type="spellStart"/>
      <w:r w:rsidRPr="00DE7320">
        <w:rPr>
          <w:i/>
          <w:sz w:val="28"/>
          <w:szCs w:val="28"/>
          <w:lang w:val="en-GB"/>
        </w:rPr>
        <w:t>Bízunk</w:t>
      </w:r>
      <w:proofErr w:type="spellEnd"/>
      <w:r w:rsidRPr="00DE7320">
        <w:rPr>
          <w:i/>
          <w:sz w:val="28"/>
          <w:szCs w:val="28"/>
          <w:lang w:val="en-GB"/>
        </w:rPr>
        <w:t xml:space="preserve"> benne, </w:t>
      </w:r>
      <w:proofErr w:type="spellStart"/>
      <w:r w:rsidRPr="00DE7320">
        <w:rPr>
          <w:i/>
          <w:sz w:val="28"/>
          <w:szCs w:val="28"/>
          <w:lang w:val="en-GB"/>
        </w:rPr>
        <w:t>hogy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proofErr w:type="gramStart"/>
      <w:r w:rsidRPr="00DE7320">
        <w:rPr>
          <w:i/>
          <w:sz w:val="28"/>
          <w:szCs w:val="28"/>
          <w:lang w:val="en-GB"/>
        </w:rPr>
        <w:t>az</w:t>
      </w:r>
      <w:proofErr w:type="spellEnd"/>
      <w:proofErr w:type="gram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információk</w:t>
      </w:r>
      <w:proofErr w:type="spellEnd"/>
      <w:r w:rsidRPr="00DE7320">
        <w:rPr>
          <w:i/>
          <w:sz w:val="28"/>
          <w:szCs w:val="28"/>
          <w:lang w:val="en-GB"/>
        </w:rPr>
        <w:t xml:space="preserve"> </w:t>
      </w:r>
      <w:proofErr w:type="spellStart"/>
      <w:r w:rsidRPr="00DE7320">
        <w:rPr>
          <w:i/>
          <w:sz w:val="28"/>
          <w:szCs w:val="28"/>
          <w:lang w:val="en-GB"/>
        </w:rPr>
        <w:t>így</w:t>
      </w:r>
      <w:proofErr w:type="spellEnd"/>
      <w:r w:rsidRPr="00DE7320">
        <w:rPr>
          <w:i/>
          <w:sz w:val="28"/>
          <w:szCs w:val="28"/>
          <w:lang w:val="en-GB"/>
        </w:rPr>
        <w:t xml:space="preserve"> is </w:t>
      </w:r>
      <w:proofErr w:type="spellStart"/>
      <w:r>
        <w:rPr>
          <w:i/>
          <w:sz w:val="28"/>
          <w:szCs w:val="28"/>
          <w:lang w:val="en-GB"/>
        </w:rPr>
        <w:t>eljutnak</w:t>
      </w:r>
      <w:proofErr w:type="spellEnd"/>
      <w:r>
        <w:rPr>
          <w:i/>
          <w:sz w:val="28"/>
          <w:szCs w:val="28"/>
          <w:lang w:val="en-GB"/>
        </w:rPr>
        <w:t xml:space="preserve"> a </w:t>
      </w:r>
      <w:proofErr w:type="spellStart"/>
      <w:r>
        <w:rPr>
          <w:i/>
          <w:sz w:val="28"/>
          <w:szCs w:val="28"/>
          <w:lang w:val="en-GB"/>
        </w:rPr>
        <w:t>Lakossághoz</w:t>
      </w:r>
      <w:proofErr w:type="spellEnd"/>
      <w:r>
        <w:rPr>
          <w:i/>
          <w:sz w:val="28"/>
          <w:szCs w:val="28"/>
          <w:lang w:val="en-GB"/>
        </w:rPr>
        <w:t>!</w:t>
      </w:r>
    </w:p>
    <w:p w:rsidR="00DE7320" w:rsidRPr="00DE7320" w:rsidRDefault="00DE7320" w:rsidP="00DE7320">
      <w:pPr>
        <w:pStyle w:val="Szveg"/>
        <w:jc w:val="right"/>
        <w:rPr>
          <w:i/>
          <w:sz w:val="28"/>
          <w:szCs w:val="28"/>
          <w:lang w:val="en-GB"/>
        </w:rPr>
      </w:pPr>
      <w:proofErr w:type="spellStart"/>
      <w:r w:rsidRPr="00DE7320">
        <w:rPr>
          <w:i/>
          <w:sz w:val="28"/>
          <w:szCs w:val="28"/>
          <w:lang w:val="en-GB"/>
        </w:rPr>
        <w:t>Szerkesztőség</w:t>
      </w:r>
      <w:proofErr w:type="spellEnd"/>
    </w:p>
    <w:p w:rsidR="00521735" w:rsidRDefault="00521735" w:rsidP="00521735">
      <w:pPr>
        <w:pStyle w:val="Cm"/>
      </w:pPr>
      <w:r>
        <w:t>Pert nyertünk!</w:t>
      </w:r>
    </w:p>
    <w:p w:rsidR="00521735" w:rsidRDefault="00521735" w:rsidP="00521735">
      <w:pPr>
        <w:pStyle w:val="Szveg"/>
      </w:pPr>
      <w:r>
        <w:t>A Fővárosi Ítélőtábla 2015. május 7-én hozott ítéletében helyt adott</w:t>
      </w:r>
      <w:r>
        <w:rPr>
          <w:lang w:val="hu-HU"/>
        </w:rPr>
        <w:t xml:space="preserve"> a</w:t>
      </w:r>
      <w:r>
        <w:t xml:space="preserve"> Leányvár Község Önko</w:t>
      </w:r>
      <w:r>
        <w:t>r</w:t>
      </w:r>
      <w:r>
        <w:t>mányzata által benyújtott kereset</w:t>
      </w:r>
      <w:r>
        <w:rPr>
          <w:lang w:val="hu-HU"/>
        </w:rPr>
        <w:t>nek</w:t>
      </w:r>
      <w:r>
        <w:t xml:space="preserve"> a Leányvár Panoráma utca kivitelezésének kapcsán, a S</w:t>
      </w:r>
      <w:r>
        <w:rPr>
          <w:lang w:val="hu-HU"/>
        </w:rPr>
        <w:t>ADE</w:t>
      </w:r>
      <w:r>
        <w:t xml:space="preserve"> Magyarország </w:t>
      </w:r>
      <w:proofErr w:type="spellStart"/>
      <w:r>
        <w:t>Kft.-vel</w:t>
      </w:r>
      <w:proofErr w:type="spellEnd"/>
      <w:r>
        <w:t xml:space="preserve"> szemben folyó perben.</w:t>
      </w:r>
    </w:p>
    <w:p w:rsidR="00521735" w:rsidRDefault="00521735" w:rsidP="00521735">
      <w:pPr>
        <w:pStyle w:val="Szveg"/>
      </w:pPr>
      <w:r>
        <w:t>A fenti mondat megszületéséig hosszú út vezetett. Mint sokak előtt ismert, a Panoráma utca kivit</w:t>
      </w:r>
      <w:r>
        <w:t>e</w:t>
      </w:r>
      <w:r>
        <w:t>lezésére 2008-ban több szerződést is kötött az Önkormányzat. A kivitelezés papíron 2008 decemb</w:t>
      </w:r>
      <w:r>
        <w:t>e</w:t>
      </w:r>
      <w:r>
        <w:t>rében befejeződött, a vállalkozó benyújtotta számláit, melyek közül a falu egy 10 milliós garanciális visszatartást leszámítva közel 48 millió forintot ki is fizetett. A vállalkozó ezt követően folyamat</w:t>
      </w:r>
      <w:r>
        <w:t>o</w:t>
      </w:r>
      <w:r>
        <w:t>san követelte a fennmaradó 10 millió forint kifizetését is, bankgarancia benyújtása ellenében. Ekk</w:t>
      </w:r>
      <w:r>
        <w:t>o</w:t>
      </w:r>
      <w:r>
        <w:t>ra azonban már Csobán Zoltán képviselő többször is jelezte, érdemes lenne megvizsgálni a szerz</w:t>
      </w:r>
      <w:r>
        <w:t>ő</w:t>
      </w:r>
      <w:r>
        <w:t>dés szerint elvégzendő és a megvalósult munkák összevetését. Megítélése szerint – amiben magam is osztoztam – messze nem az épült meg, amire szerződött a falu, és amit jórészt ki is fizetett. Ho</w:t>
      </w:r>
      <w:r>
        <w:t>s</w:t>
      </w:r>
      <w:r>
        <w:t>szas huzavona vette kezdetét, hiszen a település akkori vezetője rendben lévőnek ítélte az építk</w:t>
      </w:r>
      <w:r>
        <w:t>e</w:t>
      </w:r>
      <w:r>
        <w:t>zést, és nem igazán volt partner abban, hogy tényleg vonjunk mérleget a kivitelező munkáját illet</w:t>
      </w:r>
      <w:r>
        <w:t>ő</w:t>
      </w:r>
      <w:r>
        <w:t>en. Többszöri próbálkozás után sikerült egyáltalán a képviselő-testület előtt tárgyalni a problémá</w:t>
      </w:r>
      <w:r>
        <w:t>k</w:t>
      </w:r>
      <w:r>
        <w:t xml:space="preserve">ról. Ekkora már elkészült egy kimutatás arról, hogy az építési napló és a helyszínen tapasztaltak alapján mely tételek nem épültek meg. A lista elszomorítóan hosszú volt, és közel 16 millió (!!!) forint összegű munkát sorolt fel. Ez a teljes szerződés több mint negyede!  </w:t>
      </w:r>
    </w:p>
    <w:p w:rsidR="00521735" w:rsidRDefault="00521735" w:rsidP="00521735">
      <w:pPr>
        <w:pStyle w:val="Szveg"/>
      </w:pPr>
      <w:r>
        <w:t>Ezt követően sor került egy helyszíni bejárásra, illetve a cég képviselőivel és az Önkormányzat által megbízott műszaki ellenőrök részvételével megtartott egyeztetésre. Furcsa módon mind a műszaki ellenőr, mind a polgármester rendben lévőnek ítélte a megvalósult állapotot. Ezt követte egy ho</w:t>
      </w:r>
      <w:r>
        <w:t>s</w:t>
      </w:r>
      <w:r>
        <w:t>szabb csend. Jómagam 2011. július 25-én lettem polgármester, a kivitelező S</w:t>
      </w:r>
      <w:r>
        <w:rPr>
          <w:lang w:val="hu-HU"/>
        </w:rPr>
        <w:t>ADE</w:t>
      </w:r>
      <w:r>
        <w:t xml:space="preserve"> Magyarország Kft. bírósági keresete - melyben a fennmaradó 10 millió forint vállalkozó díját követeli – pedig 2011. augusztus 3-án érkezett meg. </w:t>
      </w:r>
    </w:p>
    <w:p w:rsidR="00521735" w:rsidRPr="00521735" w:rsidRDefault="00521735" w:rsidP="00521735">
      <w:pPr>
        <w:pStyle w:val="Szveg"/>
      </w:pPr>
      <w:r>
        <w:t>Azóta eltelt közel négy év. Számos bírósági tárgyaláson vettem részt, számos igazságügyi szakértő anyag készült. Sokat küzdöttünk a falu igazáért. Erre a folyamatra került most pont és zárult le ezzel a májusi ítélettel. Bár néhány kisebb (pár százezer forintos) tétel tekintetében a bíróság elutasította keresetünket, mondván a műszaki átadás-átvételkor az Önkormányzat képviselői elfogadták szerz</w:t>
      </w:r>
      <w:r>
        <w:t>ő</w:t>
      </w:r>
      <w:r>
        <w:t>dés szerintivel egyezőnek a megvalósult állapotot, de a nagyobb (több milliós) tételek esetében ig</w:t>
      </w:r>
      <w:r>
        <w:t>a</w:t>
      </w:r>
      <w:r>
        <w:t xml:space="preserve">zat adott Leányvárnak. Az ítélet szerint nemhogy a </w:t>
      </w:r>
      <w:proofErr w:type="spellStart"/>
      <w:r>
        <w:t>vállakozó</w:t>
      </w:r>
      <w:proofErr w:type="spellEnd"/>
      <w:r>
        <w:t xml:space="preserve"> által követelt 10 millió forintot nem kell kifizetnünk, de 3.782.099 forint és ennek késedelmi kamatai, valamint jelentős perköltség me</w:t>
      </w:r>
      <w:r>
        <w:t>g</w:t>
      </w:r>
      <w:r>
        <w:t>fizetésére kötelezte a vállalkozót. Igazságot szolgáltattak!</w:t>
      </w:r>
    </w:p>
    <w:p w:rsidR="00521735" w:rsidRPr="00DE7320" w:rsidRDefault="00521735" w:rsidP="00521735">
      <w:pPr>
        <w:pStyle w:val="Alrs"/>
        <w:rPr>
          <w:rFonts w:ascii="Times New Roman" w:hAnsi="Times New Roman"/>
          <w:i/>
          <w:sz w:val="24"/>
          <w:szCs w:val="24"/>
          <w:lang w:val="hu-HU"/>
        </w:rPr>
      </w:pPr>
      <w:proofErr w:type="spellStart"/>
      <w:r w:rsidRPr="00DE7320">
        <w:rPr>
          <w:rFonts w:ascii="Times New Roman" w:hAnsi="Times New Roman"/>
          <w:i/>
          <w:sz w:val="24"/>
          <w:szCs w:val="24"/>
          <w:lang w:val="hu-HU"/>
        </w:rPr>
        <w:t>Hanzelik</w:t>
      </w:r>
      <w:proofErr w:type="spellEnd"/>
      <w:r w:rsidRPr="00DE7320">
        <w:rPr>
          <w:rFonts w:ascii="Times New Roman" w:hAnsi="Times New Roman"/>
          <w:i/>
          <w:sz w:val="24"/>
          <w:szCs w:val="24"/>
          <w:lang w:val="hu-HU"/>
        </w:rPr>
        <w:t xml:space="preserve"> Gábor</w:t>
      </w:r>
    </w:p>
    <w:p w:rsidR="00521735" w:rsidRPr="00DE7320" w:rsidRDefault="00521735" w:rsidP="00DE7320">
      <w:pPr>
        <w:pStyle w:val="Alrs"/>
        <w:rPr>
          <w:rFonts w:ascii="Times New Roman" w:hAnsi="Times New Roman"/>
          <w:i/>
          <w:sz w:val="24"/>
          <w:szCs w:val="24"/>
          <w:lang w:val="hu-HU"/>
        </w:rPr>
      </w:pPr>
      <w:proofErr w:type="gramStart"/>
      <w:r w:rsidRPr="00DE7320">
        <w:rPr>
          <w:rFonts w:ascii="Times New Roman" w:hAnsi="Times New Roman"/>
          <w:i/>
          <w:sz w:val="24"/>
          <w:szCs w:val="24"/>
          <w:lang w:val="hu-HU"/>
        </w:rPr>
        <w:t>polgármester</w:t>
      </w:r>
      <w:proofErr w:type="gramEnd"/>
    </w:p>
    <w:p w:rsidR="00521735" w:rsidRPr="00521735" w:rsidRDefault="00521735" w:rsidP="00521735">
      <w:pPr>
        <w:pStyle w:val="Cm"/>
        <w:rPr>
          <w:lang w:val="hu-HU"/>
        </w:rPr>
      </w:pPr>
      <w:r w:rsidRPr="00DE7320">
        <w:rPr>
          <w:lang w:val="hu-HU"/>
        </w:rPr>
        <w:lastRenderedPageBreak/>
        <w:t>Járdaépítés a Bécsi úton</w:t>
      </w:r>
    </w:p>
    <w:p w:rsidR="00521735" w:rsidRPr="008755B7" w:rsidRDefault="00521735" w:rsidP="008755B7">
      <w:pPr>
        <w:pStyle w:val="Szveg"/>
      </w:pPr>
      <w:r w:rsidRPr="008755B7">
        <w:t>Július elején kezdetét vette a Bécsi úti járda felújítása. A Farkas János Művelődési Ház és a vasútá</w:t>
      </w:r>
      <w:r w:rsidRPr="008755B7">
        <w:t>l</w:t>
      </w:r>
      <w:r w:rsidRPr="008755B7">
        <w:t>lomás közötti szakaszon készül el szeptember végéig egy új térburkolatú járda. A kivitelezést szá</w:t>
      </w:r>
      <w:r w:rsidRPr="008755B7">
        <w:t>n</w:t>
      </w:r>
      <w:r w:rsidRPr="008755B7">
        <w:t>dékaink szerint az ott lakók életének legkisebb akadályozásával szervezzük, ügyelve arra, hogy a gyalogos forgalom is biztonságos maradjon az építés idejére. Az érintett lakók számára a főbb i</w:t>
      </w:r>
      <w:r w:rsidRPr="008755B7">
        <w:t>n</w:t>
      </w:r>
      <w:r w:rsidRPr="008755B7">
        <w:t>formációkat már egy lakossági fórumon megosztottuk, de természetesen az építkezés ideje alatt is mind a kivitelező, mind az Önkormányzat áll a lakosok rendelkezésére. Az itt élőktől némi türelmet és megértést kérek az esetleges kellemetlenségekért (zaj, por, akadályoztatás), de azt gondolom, a végeredmény kárpótol majd mindenkit.</w:t>
      </w:r>
    </w:p>
    <w:p w:rsidR="00521735" w:rsidRPr="00521735" w:rsidRDefault="00521735" w:rsidP="00521735">
      <w:pPr>
        <w:pStyle w:val="Alrs"/>
        <w:rPr>
          <w:rFonts w:ascii="Times New Roman" w:hAnsi="Times New Roman"/>
          <w:i/>
          <w:sz w:val="24"/>
          <w:szCs w:val="24"/>
        </w:rPr>
      </w:pPr>
      <w:proofErr w:type="spellStart"/>
      <w:r w:rsidRPr="00521735">
        <w:rPr>
          <w:rFonts w:ascii="Times New Roman" w:hAnsi="Times New Roman"/>
          <w:i/>
          <w:sz w:val="24"/>
          <w:szCs w:val="24"/>
        </w:rPr>
        <w:t>Hanzelik</w:t>
      </w:r>
      <w:proofErr w:type="spellEnd"/>
      <w:r w:rsidRPr="005217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1735">
        <w:rPr>
          <w:rFonts w:ascii="Times New Roman" w:hAnsi="Times New Roman"/>
          <w:i/>
          <w:sz w:val="24"/>
          <w:szCs w:val="24"/>
        </w:rPr>
        <w:t>Gábor</w:t>
      </w:r>
      <w:proofErr w:type="spellEnd"/>
    </w:p>
    <w:p w:rsidR="00521735" w:rsidRPr="00521735" w:rsidRDefault="00521735" w:rsidP="00521735">
      <w:pPr>
        <w:pStyle w:val="Alrs"/>
        <w:rPr>
          <w:rFonts w:ascii="Times New Roman" w:hAnsi="Times New Roman"/>
          <w:i/>
          <w:sz w:val="24"/>
          <w:szCs w:val="24"/>
        </w:rPr>
      </w:pPr>
      <w:proofErr w:type="spellStart"/>
      <w:r w:rsidRPr="00521735">
        <w:rPr>
          <w:rFonts w:ascii="Times New Roman" w:hAnsi="Times New Roman"/>
          <w:i/>
          <w:sz w:val="24"/>
          <w:szCs w:val="24"/>
        </w:rPr>
        <w:t>polgármester</w:t>
      </w:r>
      <w:proofErr w:type="spellEnd"/>
    </w:p>
    <w:p w:rsidR="007B5C52" w:rsidRPr="007B5C52" w:rsidRDefault="007B5C52" w:rsidP="007B5C52">
      <w:pPr>
        <w:pStyle w:val="Szveg"/>
      </w:pPr>
    </w:p>
    <w:sectPr w:rsidR="007B5C52" w:rsidRPr="007B5C52" w:rsidSect="00DE7320">
      <w:type w:val="continuous"/>
      <w:pgSz w:w="11906" w:h="16838"/>
      <w:pgMar w:top="993" w:right="1134" w:bottom="85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2081"/>
    <w:multiLevelType w:val="hybridMultilevel"/>
    <w:tmpl w:val="9DECD41E"/>
    <w:lvl w:ilvl="0" w:tplc="0A70D1BA">
      <w:start w:val="1"/>
      <w:numFmt w:val="bullet"/>
      <w:pStyle w:val="Dltlist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23710"/>
    <w:multiLevelType w:val="hybridMultilevel"/>
    <w:tmpl w:val="5614ABE0"/>
    <w:lvl w:ilvl="0" w:tplc="4FDE79EA">
      <w:start w:val="1"/>
      <w:numFmt w:val="bullet"/>
      <w:pStyle w:val="Bulleted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F7B31"/>
    <w:multiLevelType w:val="hybridMultilevel"/>
    <w:tmpl w:val="8D94FA72"/>
    <w:lvl w:ilvl="0" w:tplc="8E586D70">
      <w:start w:val="1"/>
      <w:numFmt w:val="bullet"/>
      <w:pStyle w:val="lllist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318E"/>
    <w:multiLevelType w:val="hybridMultilevel"/>
    <w:tmpl w:val="B1520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4E42"/>
    <w:multiLevelType w:val="hybridMultilevel"/>
    <w:tmpl w:val="B44EA77E"/>
    <w:lvl w:ilvl="0" w:tplc="FDECFF92">
      <w:start w:val="1"/>
      <w:numFmt w:val="decimal"/>
      <w:pStyle w:val="Szmozottfelsorolsj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B2367"/>
    <w:multiLevelType w:val="hybridMultilevel"/>
    <w:tmpl w:val="A5C60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8270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1021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FAC"/>
    <w:rsid w:val="001C2050"/>
    <w:rsid w:val="001E1368"/>
    <w:rsid w:val="001F4AA5"/>
    <w:rsid w:val="00251FAC"/>
    <w:rsid w:val="002813E2"/>
    <w:rsid w:val="002C5715"/>
    <w:rsid w:val="00365FEC"/>
    <w:rsid w:val="0041599D"/>
    <w:rsid w:val="00422C26"/>
    <w:rsid w:val="004845AE"/>
    <w:rsid w:val="004D6E08"/>
    <w:rsid w:val="00521735"/>
    <w:rsid w:val="007A0F75"/>
    <w:rsid w:val="007B5C52"/>
    <w:rsid w:val="00857EF8"/>
    <w:rsid w:val="008755B7"/>
    <w:rsid w:val="00900A68"/>
    <w:rsid w:val="00927D94"/>
    <w:rsid w:val="00957087"/>
    <w:rsid w:val="009B534F"/>
    <w:rsid w:val="00BA001E"/>
    <w:rsid w:val="00C007B1"/>
    <w:rsid w:val="00D6513B"/>
    <w:rsid w:val="00DC5FD3"/>
    <w:rsid w:val="00DE7320"/>
    <w:rsid w:val="00E15B01"/>
    <w:rsid w:val="00F4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/>
    <w:lsdException w:name="Signature" w:unhideWhenUsed="0"/>
    <w:lsdException w:name="Default Paragraph Font" w:uiPriority="1"/>
    <w:lsdException w:name="Subtitle" w:semiHidden="0" w:unhideWhenUsed="0" w:qFormat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semiHidden/>
    <w:qFormat/>
    <w:rsid w:val="00957087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cs="Calibri"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qFormat/>
    <w:rsid w:val="009B534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semiHidden/>
    <w:locked/>
    <w:rsid w:val="00927D94"/>
    <w:rPr>
      <w:rFonts w:ascii="Cambria" w:eastAsia="Times New Roman" w:hAnsi="Cambria"/>
      <w:b/>
      <w:bCs/>
      <w:i/>
      <w:iCs/>
      <w:color w:val="000000"/>
      <w:sz w:val="28"/>
      <w:szCs w:val="28"/>
    </w:rPr>
  </w:style>
  <w:style w:type="paragraph" w:customStyle="1" w:styleId="NoParagraphStyle">
    <w:name w:val="[No Paragraph Style]"/>
    <w:rsid w:val="00F41E3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Cm">
    <w:name w:val="Title"/>
    <w:basedOn w:val="NoParagraphStyle"/>
    <w:next w:val="Szveg"/>
    <w:link w:val="CmChar"/>
    <w:uiPriority w:val="99"/>
    <w:rsid w:val="00D6513B"/>
    <w:pPr>
      <w:spacing w:after="113"/>
    </w:pPr>
    <w:rPr>
      <w:rFonts w:ascii="Arial" w:hAnsi="Arial" w:cs="Times New Roman"/>
      <w:b/>
      <w:bCs/>
      <w:sz w:val="40"/>
      <w:szCs w:val="40"/>
      <w:lang/>
    </w:rPr>
  </w:style>
  <w:style w:type="character" w:customStyle="1" w:styleId="CmChar">
    <w:name w:val="Cím Char"/>
    <w:link w:val="Cm"/>
    <w:uiPriority w:val="99"/>
    <w:locked/>
    <w:rsid w:val="00D6513B"/>
    <w:rPr>
      <w:rFonts w:ascii="Arial" w:hAnsi="Arial" w:cs="Arial"/>
      <w:b/>
      <w:bCs/>
      <w:color w:val="000000"/>
      <w:sz w:val="40"/>
      <w:szCs w:val="40"/>
    </w:rPr>
  </w:style>
  <w:style w:type="paragraph" w:customStyle="1" w:styleId="Szveg">
    <w:name w:val="Szöveg"/>
    <w:basedOn w:val="Norml"/>
    <w:link w:val="SzvegChar"/>
    <w:uiPriority w:val="99"/>
    <w:rsid w:val="00F41E3E"/>
    <w:pPr>
      <w:spacing w:after="227"/>
      <w:jc w:val="both"/>
    </w:pPr>
    <w:rPr>
      <w:rFonts w:ascii="Minion Pro" w:hAnsi="Minion Pro" w:cs="Times New Roman"/>
      <w:sz w:val="24"/>
      <w:szCs w:val="24"/>
      <w:lang/>
    </w:rPr>
  </w:style>
  <w:style w:type="paragraph" w:customStyle="1" w:styleId="Bulletedfelsorols">
    <w:name w:val="Bulleted felsorolás"/>
    <w:basedOn w:val="Lista"/>
    <w:uiPriority w:val="99"/>
    <w:rsid w:val="00D6513B"/>
    <w:pPr>
      <w:numPr>
        <w:numId w:val="3"/>
      </w:numPr>
      <w:spacing w:after="227"/>
      <w:ind w:left="284" w:hanging="284"/>
      <w:jc w:val="both"/>
    </w:pPr>
    <w:rPr>
      <w:rFonts w:ascii="Minion Pro" w:hAnsi="Minion Pro" w:cs="Minion Pro"/>
      <w:sz w:val="24"/>
      <w:szCs w:val="24"/>
    </w:rPr>
  </w:style>
  <w:style w:type="paragraph" w:styleId="Alrs">
    <w:name w:val="Signature"/>
    <w:basedOn w:val="NoParagraphStyle"/>
    <w:next w:val="Cm"/>
    <w:link w:val="AlrsChar"/>
    <w:uiPriority w:val="99"/>
    <w:rsid w:val="00F41E3E"/>
    <w:pPr>
      <w:jc w:val="right"/>
    </w:pPr>
    <w:rPr>
      <w:rFonts w:ascii="Calibri" w:hAnsi="Calibri" w:cs="Times New Roman"/>
      <w:sz w:val="20"/>
      <w:szCs w:val="20"/>
      <w:lang/>
    </w:rPr>
  </w:style>
  <w:style w:type="character" w:customStyle="1" w:styleId="AlrsChar">
    <w:name w:val="Aláírás Char"/>
    <w:link w:val="Alrs"/>
    <w:uiPriority w:val="99"/>
    <w:semiHidden/>
    <w:locked/>
    <w:rsid w:val="00F41E3E"/>
    <w:rPr>
      <w:rFonts w:ascii="Calibri" w:hAnsi="Calibri" w:cs="Calibri"/>
      <w:color w:val="000000"/>
    </w:rPr>
  </w:style>
  <w:style w:type="paragraph" w:styleId="Alcm">
    <w:name w:val="Subtitle"/>
    <w:basedOn w:val="Cm"/>
    <w:next w:val="Szveg"/>
    <w:link w:val="AlcmChar"/>
    <w:uiPriority w:val="11"/>
    <w:qFormat/>
    <w:rsid w:val="00F41E3E"/>
    <w:rPr>
      <w:rFonts w:ascii="Cambria" w:hAnsi="Cambria"/>
      <w:b w:val="0"/>
      <w:bCs w:val="0"/>
      <w:sz w:val="24"/>
      <w:szCs w:val="24"/>
    </w:rPr>
  </w:style>
  <w:style w:type="character" w:customStyle="1" w:styleId="AlcmChar">
    <w:name w:val="Alcím Char"/>
    <w:link w:val="Alcm"/>
    <w:uiPriority w:val="11"/>
    <w:locked/>
    <w:rsid w:val="00F41E3E"/>
    <w:rPr>
      <w:rFonts w:ascii="Cambria" w:eastAsia="Times New Roman" w:hAnsi="Cambria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semiHidden/>
    <w:qFormat/>
    <w:rsid w:val="00F41E3E"/>
    <w:pPr>
      <w:ind w:left="720"/>
    </w:pPr>
  </w:style>
  <w:style w:type="paragraph" w:customStyle="1" w:styleId="Dltlista">
    <w:name w:val="Dőlt lista"/>
    <w:basedOn w:val="Listaszerbekezds"/>
    <w:uiPriority w:val="99"/>
    <w:rsid w:val="002813E2"/>
    <w:pPr>
      <w:numPr>
        <w:numId w:val="5"/>
      </w:numPr>
      <w:tabs>
        <w:tab w:val="left" w:pos="284"/>
      </w:tabs>
      <w:spacing w:after="227"/>
      <w:ind w:left="284" w:hanging="284"/>
      <w:jc w:val="both"/>
    </w:pPr>
    <w:rPr>
      <w:rFonts w:ascii="Minion Pro" w:hAnsi="Minion Pro" w:cs="Minion Pro"/>
      <w:i/>
      <w:iCs/>
      <w:sz w:val="24"/>
      <w:szCs w:val="24"/>
    </w:rPr>
  </w:style>
  <w:style w:type="paragraph" w:customStyle="1" w:styleId="lllista">
    <w:name w:val="Álló lista"/>
    <w:basedOn w:val="Listaszerbekezds"/>
    <w:uiPriority w:val="99"/>
    <w:rsid w:val="002813E2"/>
    <w:pPr>
      <w:numPr>
        <w:numId w:val="6"/>
      </w:numPr>
      <w:tabs>
        <w:tab w:val="left" w:pos="284"/>
      </w:tabs>
      <w:spacing w:after="227"/>
      <w:ind w:left="284" w:hanging="284"/>
      <w:jc w:val="both"/>
    </w:pPr>
    <w:rPr>
      <w:rFonts w:ascii="Minion Pro" w:hAnsi="Minion Pro" w:cs="Minion Pro"/>
      <w:sz w:val="24"/>
      <w:szCs w:val="24"/>
    </w:rPr>
  </w:style>
  <w:style w:type="paragraph" w:customStyle="1" w:styleId="Alcmrecepthez">
    <w:name w:val="Alcím recepthez"/>
    <w:basedOn w:val="Alcm"/>
    <w:uiPriority w:val="99"/>
    <w:semiHidden/>
    <w:rsid w:val="00F41E3E"/>
  </w:style>
  <w:style w:type="character" w:styleId="Hiperhivatkozs">
    <w:name w:val="Hyperlink"/>
    <w:uiPriority w:val="99"/>
    <w:semiHidden/>
    <w:rsid w:val="00F41E3E"/>
    <w:rPr>
      <w:rFonts w:cs="Times New Roman"/>
      <w:color w:val="0000FF"/>
      <w:w w:val="100"/>
      <w:u w:val="thick" w:color="0000FF"/>
    </w:rPr>
  </w:style>
  <w:style w:type="character" w:customStyle="1" w:styleId="apple-converted-space">
    <w:name w:val="apple-converted-space"/>
    <w:uiPriority w:val="99"/>
    <w:semiHidden/>
    <w:rsid w:val="00F41E3E"/>
  </w:style>
  <w:style w:type="character" w:customStyle="1" w:styleId="WordImportedListStyle3StylesforWordRTFImportedLists">
    <w:name w:val="Word Imported List Style3 (Styles for Word/RTF Imported Lists)"/>
    <w:uiPriority w:val="99"/>
    <w:semiHidden/>
    <w:rsid w:val="00F41E3E"/>
    <w:rPr>
      <w:rFonts w:ascii="Symbol" w:hAnsi="Symbol"/>
      <w:w w:val="100"/>
      <w:lang w:val="hu-HU"/>
    </w:rPr>
  </w:style>
  <w:style w:type="character" w:customStyle="1" w:styleId="WordImportedListStyle1StylesforWordRTFImportedLists">
    <w:name w:val="Word Imported List Style1 (Styles for Word/RTF Imported Lists)"/>
    <w:uiPriority w:val="99"/>
    <w:semiHidden/>
    <w:rsid w:val="00F41E3E"/>
    <w:rPr>
      <w:rFonts w:ascii="Calibri" w:hAnsi="Calibri"/>
      <w:w w:val="100"/>
      <w:lang w:val="hu-HU"/>
    </w:rPr>
  </w:style>
  <w:style w:type="paragraph" w:styleId="Lista">
    <w:name w:val="List"/>
    <w:basedOn w:val="Norml"/>
    <w:uiPriority w:val="99"/>
    <w:semiHidden/>
    <w:unhideWhenUsed/>
    <w:rsid w:val="004D6E08"/>
    <w:pPr>
      <w:ind w:left="283" w:hanging="283"/>
      <w:contextualSpacing/>
    </w:pPr>
  </w:style>
  <w:style w:type="paragraph" w:customStyle="1" w:styleId="Szmozottfelsorolsj">
    <w:name w:val="Számozott felsorolás új"/>
    <w:basedOn w:val="Szveg"/>
    <w:link w:val="SzmozottfelsorolsjChar"/>
    <w:qFormat/>
    <w:rsid w:val="00957087"/>
    <w:pPr>
      <w:numPr>
        <w:numId w:val="7"/>
      </w:numPr>
      <w:ind w:left="284" w:hanging="284"/>
    </w:pPr>
  </w:style>
  <w:style w:type="character" w:customStyle="1" w:styleId="SzvegChar">
    <w:name w:val="Szöveg Char"/>
    <w:link w:val="Szveg"/>
    <w:uiPriority w:val="99"/>
    <w:rsid w:val="00DC5FD3"/>
    <w:rPr>
      <w:rFonts w:ascii="Minion Pro" w:hAnsi="Minion Pro" w:cs="Minion Pro"/>
      <w:color w:val="000000"/>
      <w:sz w:val="24"/>
      <w:szCs w:val="24"/>
    </w:rPr>
  </w:style>
  <w:style w:type="character" w:customStyle="1" w:styleId="SzmozottfelsorolsjChar">
    <w:name w:val="Számozott felsorolás új Char"/>
    <w:link w:val="Szmozottfelsorolsj"/>
    <w:rsid w:val="00957087"/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Le&#225;nyv&#225;ri%20&#250;js&#225;g-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Leányvári újság-1</Template>
  <TotalTime>8</TotalTime>
  <Pages>2</Pages>
  <Words>501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Misik Hajni</dc:creator>
  <cp:keywords/>
  <cp:lastModifiedBy>Misik Hajni</cp:lastModifiedBy>
  <cp:revision>3</cp:revision>
  <dcterms:created xsi:type="dcterms:W3CDTF">2015-07-06T09:27:00Z</dcterms:created>
  <dcterms:modified xsi:type="dcterms:W3CDTF">2015-07-28T07:11:00Z</dcterms:modified>
</cp:coreProperties>
</file>